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771"/>
        <w:tblW w:w="1012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95"/>
        <w:gridCol w:w="2626"/>
      </w:tblGrid>
      <w:tr w:rsidR="00554954" w:rsidRPr="006E66B4" w14:paraId="1FFF09B2" w14:textId="77777777" w:rsidTr="00554954">
        <w:trPr>
          <w:trHeight w:hRule="exact" w:val="397"/>
        </w:trPr>
        <w:tc>
          <w:tcPr>
            <w:tcW w:w="7495" w:type="dxa"/>
            <w:shd w:val="clear" w:color="auto" w:fill="auto"/>
          </w:tcPr>
          <w:p w14:paraId="14F5079B" w14:textId="2D56E986" w:rsidR="00554954" w:rsidRPr="00554954" w:rsidRDefault="001666BB" w:rsidP="00554954">
            <w:pPr>
              <w:pStyle w:val="zOawRecipient"/>
              <w:rPr>
                <w:b/>
                <w:bCs/>
              </w:rPr>
            </w:pPr>
            <w:r>
              <w:rPr>
                <w:rStyle w:val="ReturnAddressChar"/>
                <w:rFonts w:ascii="Verdana" w:eastAsiaTheme="minorHAnsi" w:hAnsi="Verdana"/>
                <w:b/>
                <w:bCs/>
                <w:sz w:val="24"/>
                <w:szCs w:val="36"/>
                <w:u w:val="none"/>
              </w:rPr>
              <w:t xml:space="preserve">Release </w:t>
            </w:r>
            <w:proofErr w:type="spellStart"/>
            <w:r>
              <w:rPr>
                <w:rStyle w:val="ReturnAddressChar"/>
                <w:rFonts w:ascii="Verdana" w:eastAsiaTheme="minorHAnsi" w:hAnsi="Verdana"/>
                <w:b/>
                <w:bCs/>
                <w:sz w:val="24"/>
                <w:szCs w:val="36"/>
                <w:u w:val="none"/>
              </w:rPr>
              <w:t>confirmation</w:t>
            </w:r>
            <w:proofErr w:type="spellEnd"/>
          </w:p>
        </w:tc>
        <w:tc>
          <w:tcPr>
            <w:tcW w:w="262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731915D" w14:textId="77777777" w:rsidR="00554954" w:rsidRPr="003845B8" w:rsidRDefault="00554954" w:rsidP="00554954">
            <w:pPr>
              <w:pStyle w:val="ReferenceBlock"/>
              <w:rPr>
                <w:b/>
                <w:bCs/>
                <w:szCs w:val="14"/>
              </w:rPr>
            </w:pPr>
            <w:r w:rsidRPr="003845B8">
              <w:rPr>
                <w:b/>
                <w:bCs/>
                <w:szCs w:val="14"/>
              </w:rPr>
              <w:t>Hochschule Luzern</w:t>
            </w:r>
          </w:p>
          <w:p w14:paraId="63A25E45" w14:textId="77777777" w:rsidR="00554954" w:rsidRPr="003845B8" w:rsidRDefault="00554954" w:rsidP="00554954">
            <w:pPr>
              <w:pStyle w:val="ReferenceBlock"/>
              <w:rPr>
                <w:b/>
                <w:bCs/>
                <w:szCs w:val="14"/>
              </w:rPr>
            </w:pPr>
            <w:r w:rsidRPr="003845B8">
              <w:rPr>
                <w:b/>
                <w:bCs/>
                <w:szCs w:val="14"/>
              </w:rPr>
              <w:t>Technik &amp; Architektur</w:t>
            </w:r>
          </w:p>
          <w:p w14:paraId="670773D3" w14:textId="77777777" w:rsidR="00554954" w:rsidRDefault="00554954" w:rsidP="00554954">
            <w:pPr>
              <w:pStyle w:val="ReferenceBlock"/>
              <w:rPr>
                <w:szCs w:val="14"/>
              </w:rPr>
            </w:pPr>
            <w:r w:rsidRPr="00996E98">
              <w:rPr>
                <w:szCs w:val="14"/>
              </w:rPr>
              <w:t>Technikumstrasse 21</w:t>
            </w:r>
          </w:p>
          <w:p w14:paraId="23F36209" w14:textId="77777777" w:rsidR="00554954" w:rsidRPr="00996E98" w:rsidRDefault="00554954" w:rsidP="00554954">
            <w:pPr>
              <w:pStyle w:val="ReferenceBlock"/>
              <w:rPr>
                <w:szCs w:val="14"/>
              </w:rPr>
            </w:pPr>
            <w:r w:rsidRPr="00996E98">
              <w:rPr>
                <w:szCs w:val="14"/>
              </w:rPr>
              <w:t>6048 Horw</w:t>
            </w:r>
          </w:p>
          <w:p w14:paraId="4B04BAD3" w14:textId="77777777" w:rsidR="00554954" w:rsidRPr="00996E98" w:rsidRDefault="00554954" w:rsidP="00554954">
            <w:pPr>
              <w:pStyle w:val="ReferenceBlock"/>
              <w:rPr>
                <w:szCs w:val="14"/>
              </w:rPr>
            </w:pPr>
            <w:r w:rsidRPr="00996E98">
              <w:rPr>
                <w:szCs w:val="14"/>
              </w:rPr>
              <w:t>T +41 41 349 33 11</w:t>
            </w:r>
          </w:p>
          <w:p w14:paraId="0F801C67" w14:textId="77777777" w:rsidR="00554954" w:rsidRDefault="00554954" w:rsidP="00554954">
            <w:pPr>
              <w:pStyle w:val="ReferenceBlock"/>
            </w:pPr>
            <w:r w:rsidRPr="00996E98">
              <w:rPr>
                <w:szCs w:val="14"/>
              </w:rPr>
              <w:t>hslu.ch/technik-architektur</w:t>
            </w:r>
          </w:p>
          <w:p w14:paraId="40CE5689" w14:textId="77777777" w:rsidR="00554954" w:rsidRDefault="00554954" w:rsidP="00554954">
            <w:pPr>
              <w:pStyle w:val="ReferenceBlock"/>
            </w:pPr>
          </w:p>
          <w:p w14:paraId="46DAABAC" w14:textId="20963E71" w:rsidR="00554954" w:rsidRPr="00554954" w:rsidRDefault="00554954" w:rsidP="00554954">
            <w:pPr>
              <w:pStyle w:val="ReferenceBlock"/>
              <w:spacing w:line="200" w:lineRule="exact"/>
              <w:rPr>
                <w:szCs w:val="14"/>
              </w:rPr>
            </w:pPr>
            <w:r w:rsidRPr="00554954">
              <w:rPr>
                <w:szCs w:val="14"/>
              </w:rPr>
              <w:t xml:space="preserve">Institut </w:t>
            </w:r>
            <w:proofErr w:type="spellStart"/>
            <w:r w:rsidR="001B066E">
              <w:rPr>
                <w:szCs w:val="14"/>
              </w:rPr>
              <w:t>for</w:t>
            </w:r>
            <w:proofErr w:type="spellEnd"/>
            <w:r w:rsidRPr="00554954">
              <w:rPr>
                <w:szCs w:val="14"/>
              </w:rPr>
              <w:t xml:space="preserve"> Innovation und Technologiemanagement IIT</w:t>
            </w:r>
            <w:bookmarkStart w:id="0" w:name="MacroStartPosition"/>
            <w:bookmarkEnd w:id="0"/>
          </w:p>
          <w:p w14:paraId="4DF8C086" w14:textId="77777777" w:rsidR="00554954" w:rsidRPr="00851A3B" w:rsidRDefault="00554954" w:rsidP="00554954">
            <w:pPr>
              <w:pStyle w:val="ReferenceBlockfett"/>
              <w:spacing w:line="200" w:lineRule="exact"/>
              <w:ind w:left="0"/>
              <w:rPr>
                <w:szCs w:val="14"/>
                <w:lang w:val="en-US"/>
              </w:rPr>
            </w:pPr>
            <w:r w:rsidRPr="00851A3B">
              <w:rPr>
                <w:szCs w:val="14"/>
                <w:lang w:val="en-US"/>
              </w:rPr>
              <w:t>André Trochsler</w:t>
            </w:r>
          </w:p>
          <w:p w14:paraId="5AFEA2C1" w14:textId="77777777" w:rsidR="00554954" w:rsidRPr="00851A3B" w:rsidRDefault="00554954" w:rsidP="00554954">
            <w:pPr>
              <w:pStyle w:val="ReferenceBlock"/>
              <w:spacing w:line="200" w:lineRule="exact"/>
              <w:rPr>
                <w:szCs w:val="14"/>
                <w:lang w:val="en-US"/>
              </w:rPr>
            </w:pPr>
            <w:r w:rsidRPr="00851A3B">
              <w:rPr>
                <w:szCs w:val="14"/>
                <w:lang w:val="en-US"/>
              </w:rPr>
              <w:t>Oberassistent</w:t>
            </w:r>
          </w:p>
          <w:p w14:paraId="75B6AA4A" w14:textId="77777777" w:rsidR="00554954" w:rsidRPr="00851A3B" w:rsidRDefault="00554954" w:rsidP="00554954">
            <w:pPr>
              <w:pStyle w:val="ReferenceBlock"/>
              <w:spacing w:line="200" w:lineRule="exact"/>
              <w:rPr>
                <w:szCs w:val="14"/>
                <w:lang w:val="en-US"/>
              </w:rPr>
            </w:pPr>
          </w:p>
          <w:p w14:paraId="7BAFD376" w14:textId="20935EDC" w:rsidR="00554954" w:rsidRPr="00851A3B" w:rsidRDefault="00554954" w:rsidP="00554954">
            <w:pPr>
              <w:pStyle w:val="ReferenceBlock"/>
              <w:spacing w:line="200" w:lineRule="exact"/>
              <w:rPr>
                <w:szCs w:val="14"/>
                <w:lang w:val="fr-FR"/>
              </w:rPr>
            </w:pPr>
            <w:r w:rsidRPr="00851A3B">
              <w:rPr>
                <w:szCs w:val="14"/>
                <w:lang w:val="fr-FR"/>
              </w:rPr>
              <w:t>T dire</w:t>
            </w:r>
            <w:r w:rsidR="001B066E">
              <w:rPr>
                <w:szCs w:val="14"/>
                <w:lang w:val="fr-FR"/>
              </w:rPr>
              <w:t>c</w:t>
            </w:r>
            <w:r w:rsidRPr="00851A3B">
              <w:rPr>
                <w:szCs w:val="14"/>
                <w:lang w:val="fr-FR"/>
              </w:rPr>
              <w:t>t +41 41 349 38 97</w:t>
            </w:r>
          </w:p>
          <w:p w14:paraId="23505C5E" w14:textId="77777777" w:rsidR="00554954" w:rsidRDefault="00554954" w:rsidP="00554954">
            <w:pPr>
              <w:pStyle w:val="ReferenceBlock"/>
            </w:pPr>
            <w:r w:rsidRPr="00851A3B">
              <w:rPr>
                <w:szCs w:val="14"/>
                <w:lang w:val="fr-FR"/>
              </w:rPr>
              <w:t xml:space="preserve">andre.trochsler@hslu.ch </w:t>
            </w:r>
          </w:p>
          <w:p w14:paraId="5CF4376C" w14:textId="77777777" w:rsidR="00554954" w:rsidRPr="00BB183C" w:rsidRDefault="00554954" w:rsidP="00554954">
            <w:pPr>
              <w:pStyle w:val="ReferenceBlock"/>
            </w:pPr>
          </w:p>
        </w:tc>
      </w:tr>
      <w:tr w:rsidR="00554954" w:rsidRPr="006E66B4" w14:paraId="0481D340" w14:textId="77777777" w:rsidTr="00554954">
        <w:trPr>
          <w:trHeight w:hRule="exact" w:val="2410"/>
        </w:trPr>
        <w:tc>
          <w:tcPr>
            <w:tcW w:w="7495" w:type="dxa"/>
            <w:shd w:val="clear" w:color="auto" w:fill="auto"/>
          </w:tcPr>
          <w:p w14:paraId="1623B4E1" w14:textId="02A5879E" w:rsidR="00554954" w:rsidRPr="001B066E" w:rsidRDefault="001B066E" w:rsidP="00554954">
            <w:pPr>
              <w:pStyle w:val="zOawRecipient"/>
              <w:rPr>
                <w:highlight w:val="yellow"/>
                <w:lang w:val="en-US"/>
              </w:rPr>
            </w:pPr>
            <w:bookmarkStart w:id="1" w:name="RecipientCompleteAddress"/>
            <w:bookmarkEnd w:id="1"/>
            <w:r w:rsidRPr="001B066E">
              <w:rPr>
                <w:highlight w:val="yellow"/>
                <w:lang w:val="en-US"/>
              </w:rPr>
              <w:t>Ordering Company</w:t>
            </w:r>
          </w:p>
          <w:p w14:paraId="72DECC97" w14:textId="61E2240B" w:rsidR="00554954" w:rsidRPr="001B066E" w:rsidRDefault="00554954" w:rsidP="00554954">
            <w:pPr>
              <w:pStyle w:val="zOawRecipient"/>
              <w:rPr>
                <w:highlight w:val="yellow"/>
                <w:lang w:val="en-US"/>
              </w:rPr>
            </w:pPr>
            <w:r w:rsidRPr="001B066E">
              <w:rPr>
                <w:highlight w:val="yellow"/>
                <w:lang w:val="en-US"/>
              </w:rPr>
              <w:t>Ad</w:t>
            </w:r>
            <w:r w:rsidR="001B066E" w:rsidRPr="001B066E">
              <w:rPr>
                <w:highlight w:val="yellow"/>
                <w:lang w:val="en-US"/>
              </w:rPr>
              <w:t>d</w:t>
            </w:r>
            <w:r w:rsidRPr="001B066E">
              <w:rPr>
                <w:highlight w:val="yellow"/>
                <w:lang w:val="en-US"/>
              </w:rPr>
              <w:t>ress</w:t>
            </w:r>
          </w:p>
          <w:p w14:paraId="685BA72D" w14:textId="56E8F8C6" w:rsidR="00554954" w:rsidRPr="001B066E" w:rsidRDefault="008C2273" w:rsidP="00554954">
            <w:pPr>
              <w:pStyle w:val="zOawRecipient"/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Zip code</w:t>
            </w:r>
            <w:r w:rsidR="00554954" w:rsidRPr="001B066E">
              <w:rPr>
                <w:highlight w:val="yellow"/>
                <w:lang w:val="en-US"/>
              </w:rPr>
              <w:t xml:space="preserve"> </w:t>
            </w:r>
            <w:proofErr w:type="gramStart"/>
            <w:r w:rsidR="001B066E" w:rsidRPr="001B066E">
              <w:rPr>
                <w:highlight w:val="yellow"/>
                <w:lang w:val="en-US"/>
              </w:rPr>
              <w:t>Ci</w:t>
            </w:r>
            <w:r w:rsidR="001B066E">
              <w:rPr>
                <w:highlight w:val="yellow"/>
                <w:lang w:val="en-US"/>
              </w:rPr>
              <w:t>ty</w:t>
            </w:r>
            <w:proofErr w:type="gramEnd"/>
          </w:p>
          <w:p w14:paraId="1F295FF6" w14:textId="77777777" w:rsidR="00554954" w:rsidRPr="001B066E" w:rsidRDefault="00554954" w:rsidP="00554954">
            <w:pPr>
              <w:pStyle w:val="zOawRecipient"/>
              <w:rPr>
                <w:highlight w:val="yellow"/>
                <w:lang w:val="en-US"/>
              </w:rPr>
            </w:pPr>
          </w:p>
          <w:p w14:paraId="11532874" w14:textId="77777777" w:rsidR="00554954" w:rsidRPr="006D354E" w:rsidRDefault="00554954" w:rsidP="00554954">
            <w:pPr>
              <w:pStyle w:val="zOawRecipient"/>
              <w:rPr>
                <w:lang w:val="en-US"/>
              </w:rPr>
            </w:pPr>
            <w:r w:rsidRPr="006D354E">
              <w:rPr>
                <w:lang w:val="en-US"/>
              </w:rPr>
              <w:t>HSLU</w:t>
            </w:r>
          </w:p>
          <w:p w14:paraId="3E439394" w14:textId="77777777" w:rsidR="00554954" w:rsidRPr="001C4F1A" w:rsidRDefault="00554954" w:rsidP="00554954">
            <w:pPr>
              <w:pStyle w:val="zOawRecipient"/>
            </w:pPr>
            <w:proofErr w:type="spellStart"/>
            <w:r w:rsidRPr="001C4F1A">
              <w:t>Technikumstrasse</w:t>
            </w:r>
            <w:proofErr w:type="spellEnd"/>
            <w:r w:rsidRPr="001C4F1A">
              <w:t xml:space="preserve"> 21</w:t>
            </w:r>
          </w:p>
          <w:p w14:paraId="41815966" w14:textId="77777777" w:rsidR="00554954" w:rsidRDefault="00554954" w:rsidP="00554954">
            <w:pPr>
              <w:pStyle w:val="zOawRecipient"/>
            </w:pPr>
            <w:r>
              <w:t>6048 Horw</w:t>
            </w:r>
          </w:p>
          <w:p w14:paraId="1A4F8695" w14:textId="77777777" w:rsidR="00554954" w:rsidRPr="00470885" w:rsidRDefault="00554954" w:rsidP="00554954">
            <w:r w:rsidRPr="00BA3B10">
              <w:rPr>
                <w:highlight w:val="yellow"/>
              </w:rPr>
              <w:t>Name Student</w:t>
            </w:r>
          </w:p>
        </w:tc>
        <w:tc>
          <w:tcPr>
            <w:tcW w:w="2626" w:type="dxa"/>
            <w:vMerge/>
            <w:shd w:val="clear" w:color="auto" w:fill="auto"/>
          </w:tcPr>
          <w:p w14:paraId="77EAC483" w14:textId="77777777" w:rsidR="00554954" w:rsidRPr="00470885" w:rsidRDefault="00554954" w:rsidP="00554954"/>
        </w:tc>
      </w:tr>
      <w:tr w:rsidR="00554954" w:rsidRPr="00C6782B" w14:paraId="1431C391" w14:textId="77777777" w:rsidTr="00554954">
        <w:trPr>
          <w:trHeight w:hRule="exact" w:val="737"/>
        </w:trPr>
        <w:tc>
          <w:tcPr>
            <w:tcW w:w="7495" w:type="dxa"/>
            <w:shd w:val="clear" w:color="auto" w:fill="auto"/>
          </w:tcPr>
          <w:p w14:paraId="0391E2E5" w14:textId="0840E6E3" w:rsidR="00554954" w:rsidRPr="00C6782B" w:rsidRDefault="00554954" w:rsidP="00554954">
            <w:pPr>
              <w:pStyle w:val="CityDate"/>
            </w:pPr>
            <w:r w:rsidRPr="00C13035">
              <w:t>Horw</w:t>
            </w:r>
            <w:bookmarkStart w:id="2" w:name="DokumentDatum"/>
            <w:r w:rsidR="0002257C">
              <w:t xml:space="preserve"> </w:t>
            </w:r>
            <w:sdt>
              <w:sdtPr>
                <w:rPr>
                  <w:lang w:val="en-US"/>
                </w:rPr>
                <w:id w:val="1049111806"/>
                <w:date w:fullDate="2024-05-07T00:00:00Z">
                  <w:dateFormat w:val="d. MMMM yyyy"/>
                  <w:lid w:val="de-CH"/>
                  <w:storeMappedDataAs w:val="date"/>
                  <w:calendar w:val="gregorian"/>
                </w:date>
              </w:sdtPr>
              <w:sdtContent>
                <w:r w:rsidR="0002257C" w:rsidRPr="0002257C">
                  <w:rPr>
                    <w:lang w:val="en-US"/>
                  </w:rPr>
                  <w:t>7. Mai 2024</w:t>
                </w:r>
              </w:sdtContent>
            </w:sdt>
            <w:bookmarkEnd w:id="2"/>
            <w:r w:rsidRPr="00CD2CDD">
              <w:t xml:space="preserve">, </w:t>
            </w:r>
          </w:p>
        </w:tc>
        <w:tc>
          <w:tcPr>
            <w:tcW w:w="2626" w:type="dxa"/>
            <w:vMerge/>
            <w:shd w:val="clear" w:color="auto" w:fill="auto"/>
          </w:tcPr>
          <w:p w14:paraId="0EBA17DA" w14:textId="77777777" w:rsidR="00554954" w:rsidRPr="00C6782B" w:rsidRDefault="00554954" w:rsidP="00554954"/>
        </w:tc>
      </w:tr>
      <w:tr w:rsidR="00554954" w:rsidRPr="006D354E" w14:paraId="605196B9" w14:textId="77777777" w:rsidTr="00554954">
        <w:trPr>
          <w:trHeight w:hRule="exact" w:val="533"/>
        </w:trPr>
        <w:tc>
          <w:tcPr>
            <w:tcW w:w="7495" w:type="dxa"/>
            <w:shd w:val="clear" w:color="auto" w:fill="auto"/>
          </w:tcPr>
          <w:p w14:paraId="54283C16" w14:textId="3AD51EEF" w:rsidR="00554954" w:rsidRPr="001B066E" w:rsidRDefault="001B066E" w:rsidP="00554954">
            <w:pPr>
              <w:pStyle w:val="Subject"/>
              <w:rPr>
                <w:lang w:val="en-US"/>
              </w:rPr>
            </w:pPr>
            <w:r w:rsidRPr="001B066E">
              <w:rPr>
                <w:lang w:val="en-US"/>
              </w:rPr>
              <w:t xml:space="preserve">Release confirmation for </w:t>
            </w:r>
            <w:r w:rsidR="000954B0">
              <w:rPr>
                <w:lang w:val="en-US"/>
              </w:rPr>
              <w:t>o</w:t>
            </w:r>
            <w:r w:rsidR="00554954" w:rsidRPr="001B066E">
              <w:rPr>
                <w:lang w:val="en-US"/>
              </w:rPr>
              <w:t>ne</w:t>
            </w:r>
            <w:r w:rsidR="000954B0">
              <w:rPr>
                <w:lang w:val="en-US"/>
              </w:rPr>
              <w:t xml:space="preserve"> p</w:t>
            </w:r>
            <w:r w:rsidR="00554954" w:rsidRPr="001B066E">
              <w:rPr>
                <w:lang w:val="en-US"/>
              </w:rPr>
              <w:t xml:space="preserve">ager </w:t>
            </w:r>
            <w:r>
              <w:rPr>
                <w:lang w:val="en-US"/>
              </w:rPr>
              <w:t xml:space="preserve">and </w:t>
            </w:r>
            <w:r w:rsidR="000954B0">
              <w:rPr>
                <w:lang w:val="en-US"/>
              </w:rPr>
              <w:t>p</w:t>
            </w:r>
            <w:r w:rsidR="00554954" w:rsidRPr="001B066E">
              <w:rPr>
                <w:lang w:val="en-US"/>
              </w:rPr>
              <w:t xml:space="preserve">oster Bachelor Thesis </w:t>
            </w:r>
          </w:p>
        </w:tc>
        <w:tc>
          <w:tcPr>
            <w:tcW w:w="2626" w:type="dxa"/>
            <w:vMerge/>
            <w:shd w:val="clear" w:color="auto" w:fill="auto"/>
          </w:tcPr>
          <w:p w14:paraId="2695EA7D" w14:textId="77777777" w:rsidR="00554954" w:rsidRPr="001B066E" w:rsidRDefault="00554954" w:rsidP="00554954">
            <w:pPr>
              <w:rPr>
                <w:lang w:val="en-US"/>
              </w:rPr>
            </w:pPr>
          </w:p>
        </w:tc>
      </w:tr>
    </w:tbl>
    <w:p w14:paraId="3DEE4443" w14:textId="77777777" w:rsidR="00537B20" w:rsidRPr="001B066E" w:rsidRDefault="00537B20" w:rsidP="00504191">
      <w:pPr>
        <w:rPr>
          <w:lang w:val="en-US"/>
        </w:rPr>
      </w:pPr>
    </w:p>
    <w:p w14:paraId="78BDA37D" w14:textId="77777777" w:rsidR="00537B20" w:rsidRPr="001B066E" w:rsidRDefault="00537B20" w:rsidP="00504191">
      <w:pPr>
        <w:rPr>
          <w:lang w:val="en-US"/>
        </w:rPr>
        <w:sectPr w:rsidR="00537B20" w:rsidRPr="001B066E" w:rsidSect="0066541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835" w:right="737" w:bottom="1701" w:left="1474" w:header="567" w:footer="737" w:gutter="0"/>
          <w:cols w:space="708"/>
          <w:docGrid w:linePitch="360"/>
        </w:sectPr>
      </w:pPr>
    </w:p>
    <w:p w14:paraId="7CD028C7" w14:textId="414279E1" w:rsidR="00554954" w:rsidRPr="000954B0" w:rsidRDefault="00C53C6A" w:rsidP="00554954">
      <w:pPr>
        <w:rPr>
          <w:lang w:val="en-US"/>
        </w:rPr>
      </w:pPr>
      <w:r w:rsidRPr="000954B0">
        <w:rPr>
          <w:lang w:val="en-US"/>
        </w:rPr>
        <w:t>Dear Sir or Madam</w:t>
      </w:r>
    </w:p>
    <w:p w14:paraId="58B95FAA" w14:textId="77777777" w:rsidR="00554954" w:rsidRPr="000954B0" w:rsidRDefault="00554954" w:rsidP="00554954">
      <w:pPr>
        <w:rPr>
          <w:lang w:val="en-US"/>
        </w:rPr>
      </w:pPr>
    </w:p>
    <w:p w14:paraId="70012F08" w14:textId="07A858FF" w:rsidR="000954B0" w:rsidRPr="000954B0" w:rsidRDefault="000954B0" w:rsidP="000954B0">
      <w:pPr>
        <w:rPr>
          <w:lang w:val="en-US"/>
        </w:rPr>
      </w:pPr>
      <w:r w:rsidRPr="000954B0">
        <w:rPr>
          <w:lang w:val="en-US"/>
        </w:rPr>
        <w:t xml:space="preserve">As part of the Bachelor </w:t>
      </w:r>
      <w:r w:rsidR="00973F87">
        <w:rPr>
          <w:lang w:val="en-US"/>
        </w:rPr>
        <w:t>T</w:t>
      </w:r>
      <w:r w:rsidRPr="000954B0">
        <w:rPr>
          <w:lang w:val="en-US"/>
        </w:rPr>
        <w:t>hesis, the students will design a poster and a one pager to match the topic.</w:t>
      </w:r>
    </w:p>
    <w:p w14:paraId="78764176" w14:textId="77777777" w:rsidR="000954B0" w:rsidRPr="000954B0" w:rsidRDefault="000954B0" w:rsidP="000954B0">
      <w:pPr>
        <w:rPr>
          <w:lang w:val="en-US"/>
        </w:rPr>
      </w:pPr>
    </w:p>
    <w:p w14:paraId="6BBA39EF" w14:textId="2441F4D5" w:rsidR="000954B0" w:rsidRPr="000954B0" w:rsidRDefault="000954B0" w:rsidP="000954B0">
      <w:pPr>
        <w:rPr>
          <w:lang w:val="en-US"/>
        </w:rPr>
      </w:pPr>
      <w:r w:rsidRPr="000954B0">
        <w:rPr>
          <w:lang w:val="en-US"/>
        </w:rPr>
        <w:t xml:space="preserve">The scientific poster presents the background of the project as well as the implementation of the project in a factual, neutral manner. A one pager summarizes the most important information of the </w:t>
      </w:r>
      <w:r w:rsidR="00973F87">
        <w:rPr>
          <w:lang w:val="en-US"/>
        </w:rPr>
        <w:t>B</w:t>
      </w:r>
      <w:r w:rsidRPr="000954B0">
        <w:rPr>
          <w:lang w:val="en-US"/>
        </w:rPr>
        <w:t xml:space="preserve">achelor </w:t>
      </w:r>
      <w:r w:rsidR="00973F87">
        <w:rPr>
          <w:lang w:val="en-US"/>
        </w:rPr>
        <w:t>T</w:t>
      </w:r>
      <w:r w:rsidRPr="000954B0">
        <w:rPr>
          <w:lang w:val="en-US"/>
        </w:rPr>
        <w:t xml:space="preserve">hesis on one page. </w:t>
      </w:r>
    </w:p>
    <w:p w14:paraId="624D7F95" w14:textId="77777777" w:rsidR="000954B0" w:rsidRPr="000954B0" w:rsidRDefault="000954B0" w:rsidP="000954B0">
      <w:pPr>
        <w:rPr>
          <w:lang w:val="en-US"/>
        </w:rPr>
      </w:pPr>
    </w:p>
    <w:p w14:paraId="52245769" w14:textId="77777777" w:rsidR="000954B0" w:rsidRPr="000954B0" w:rsidRDefault="000954B0" w:rsidP="000954B0">
      <w:pPr>
        <w:rPr>
          <w:lang w:val="en-US"/>
        </w:rPr>
      </w:pPr>
      <w:r w:rsidRPr="000954B0">
        <w:rPr>
          <w:lang w:val="en-US"/>
        </w:rPr>
        <w:t>For reasons of confidentiality, we ask you to check the poster &amp; one pager and confirm the release for publication with your signature.</w:t>
      </w:r>
    </w:p>
    <w:p w14:paraId="573A40A4" w14:textId="77777777" w:rsidR="000954B0" w:rsidRPr="000954B0" w:rsidRDefault="000954B0" w:rsidP="000954B0">
      <w:pPr>
        <w:rPr>
          <w:lang w:val="en-US"/>
        </w:rPr>
      </w:pPr>
    </w:p>
    <w:p w14:paraId="5406D94E" w14:textId="7D341AE5" w:rsidR="00554954" w:rsidRPr="00F03737" w:rsidRDefault="00C45A14" w:rsidP="00554954">
      <w:pPr>
        <w:rPr>
          <w:i/>
          <w:iCs/>
          <w:lang w:val="en-US"/>
        </w:rPr>
      </w:pPr>
      <w:r w:rsidRPr="00F03737">
        <w:rPr>
          <w:i/>
          <w:iCs/>
          <w:lang w:val="en-US"/>
        </w:rPr>
        <w:t>To</w:t>
      </w:r>
      <w:r w:rsidR="00F03737" w:rsidRPr="00F03737">
        <w:rPr>
          <w:i/>
          <w:iCs/>
          <w:lang w:val="en-US"/>
        </w:rPr>
        <w:t xml:space="preserve"> </w:t>
      </w:r>
      <w:r w:rsidRPr="00F03737">
        <w:rPr>
          <w:i/>
          <w:iCs/>
          <w:lang w:val="en-US"/>
        </w:rPr>
        <w:t>be completed by the industry partner (</w:t>
      </w:r>
      <w:r w:rsidR="00F03737" w:rsidRPr="00F03737">
        <w:rPr>
          <w:i/>
          <w:iCs/>
          <w:lang w:val="en-US"/>
        </w:rPr>
        <w:t>ordering company</w:t>
      </w:r>
      <w:r w:rsidR="00554954" w:rsidRPr="00F03737">
        <w:rPr>
          <w:i/>
          <w:iCs/>
          <w:lang w:val="en-US"/>
        </w:rPr>
        <w:t>):</w:t>
      </w:r>
    </w:p>
    <w:p w14:paraId="25CB6685" w14:textId="07CE6B69" w:rsidR="00554954" w:rsidRPr="00F03737" w:rsidRDefault="00000000" w:rsidP="00554954">
      <w:pPr>
        <w:rPr>
          <w:lang w:val="en-US"/>
        </w:rPr>
      </w:pPr>
      <w:sdt>
        <w:sdtPr>
          <w:rPr>
            <w:lang w:val="en-US"/>
          </w:rPr>
          <w:id w:val="141496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954" w:rsidRPr="00F0373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54954" w:rsidRPr="00F03737">
        <w:rPr>
          <w:lang w:val="en-US"/>
        </w:rPr>
        <w:t xml:space="preserve"> Poster </w:t>
      </w:r>
      <w:r w:rsidR="00F03737" w:rsidRPr="00F03737">
        <w:rPr>
          <w:lang w:val="en-US"/>
        </w:rPr>
        <w:t>may be shown at interna</w:t>
      </w:r>
      <w:r w:rsidR="006D354E">
        <w:rPr>
          <w:lang w:val="en-US"/>
        </w:rPr>
        <w:t>l</w:t>
      </w:r>
      <w:r w:rsidR="00F03737" w:rsidRPr="00F03737">
        <w:rPr>
          <w:lang w:val="en-US"/>
        </w:rPr>
        <w:t xml:space="preserve"> BAT </w:t>
      </w:r>
      <w:r w:rsidR="00587B8C">
        <w:rPr>
          <w:lang w:val="en-US"/>
        </w:rPr>
        <w:t>E</w:t>
      </w:r>
      <w:r w:rsidR="00F03737" w:rsidRPr="00F03737">
        <w:rPr>
          <w:lang w:val="en-US"/>
        </w:rPr>
        <w:t xml:space="preserve">xhibition and BAT </w:t>
      </w:r>
      <w:r w:rsidR="00587B8C">
        <w:rPr>
          <w:lang w:val="en-US"/>
        </w:rPr>
        <w:t>C</w:t>
      </w:r>
      <w:r w:rsidR="00F03737">
        <w:rPr>
          <w:lang w:val="en-US"/>
        </w:rPr>
        <w:t>onference</w:t>
      </w:r>
    </w:p>
    <w:p w14:paraId="0728C659" w14:textId="6B2EE09B" w:rsidR="00554954" w:rsidRPr="00E27D55" w:rsidRDefault="00000000" w:rsidP="00554954">
      <w:pPr>
        <w:rPr>
          <w:lang w:val="en-US"/>
        </w:rPr>
      </w:pPr>
      <w:sdt>
        <w:sdtPr>
          <w:rPr>
            <w:lang w:val="en-US"/>
          </w:rPr>
          <w:id w:val="-1970729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954" w:rsidRPr="00E27D5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54954" w:rsidRPr="00E27D55">
        <w:rPr>
          <w:lang w:val="en-US"/>
        </w:rPr>
        <w:t xml:space="preserve"> One </w:t>
      </w:r>
      <w:r w:rsidR="00E27D55" w:rsidRPr="00E27D55">
        <w:rPr>
          <w:lang w:val="en-US"/>
        </w:rPr>
        <w:t>p</w:t>
      </w:r>
      <w:r w:rsidR="00554954" w:rsidRPr="00E27D55">
        <w:rPr>
          <w:lang w:val="en-US"/>
        </w:rPr>
        <w:t xml:space="preserve">ager </w:t>
      </w:r>
      <w:r w:rsidR="00E27D55" w:rsidRPr="00E27D55">
        <w:rPr>
          <w:lang w:val="en-US"/>
        </w:rPr>
        <w:t>may be p</w:t>
      </w:r>
      <w:r w:rsidR="00E27D55">
        <w:rPr>
          <w:lang w:val="en-US"/>
        </w:rPr>
        <w:t xml:space="preserve">ublished online and in the </w:t>
      </w:r>
      <w:proofErr w:type="gramStart"/>
      <w:r w:rsidR="00E27D55">
        <w:rPr>
          <w:lang w:val="en-US"/>
        </w:rPr>
        <w:t>yearbook</w:t>
      </w:r>
      <w:proofErr w:type="gramEnd"/>
    </w:p>
    <w:p w14:paraId="424E097E" w14:textId="77777777" w:rsidR="00554954" w:rsidRPr="00E27D55" w:rsidRDefault="00554954" w:rsidP="00554954">
      <w:pPr>
        <w:rPr>
          <w:lang w:val="en-US"/>
        </w:rPr>
      </w:pPr>
    </w:p>
    <w:p w14:paraId="46CEF35A" w14:textId="4FA6E62B" w:rsidR="00554954" w:rsidRPr="000251B2" w:rsidRDefault="00E27D55" w:rsidP="00554954">
      <w:pPr>
        <w:spacing w:after="300"/>
        <w:rPr>
          <w:lang w:val="en-US"/>
        </w:rPr>
      </w:pPr>
      <w:r w:rsidRPr="000251B2">
        <w:rPr>
          <w:lang w:val="en-US"/>
        </w:rPr>
        <w:t>Place and Date</w:t>
      </w:r>
      <w:r w:rsidR="00554954" w:rsidRPr="000251B2">
        <w:rPr>
          <w:lang w:val="en-US"/>
        </w:rPr>
        <w:t xml:space="preserve">: </w:t>
      </w:r>
      <w:r w:rsidR="00554954" w:rsidRPr="000251B2">
        <w:rPr>
          <w:lang w:val="en-US"/>
        </w:rPr>
        <w:tab/>
        <w:t>______________________________________________</w:t>
      </w:r>
    </w:p>
    <w:p w14:paraId="0C5A8F9A" w14:textId="292412DD" w:rsidR="00554954" w:rsidRPr="000251B2" w:rsidRDefault="00554954" w:rsidP="00554954">
      <w:pPr>
        <w:spacing w:after="300"/>
        <w:rPr>
          <w:lang w:val="en-US"/>
        </w:rPr>
      </w:pPr>
      <w:r w:rsidRPr="000251B2">
        <w:rPr>
          <w:lang w:val="en-US"/>
        </w:rPr>
        <w:t>Name/</w:t>
      </w:r>
      <w:r w:rsidR="000251B2" w:rsidRPr="000251B2">
        <w:rPr>
          <w:lang w:val="en-US"/>
        </w:rPr>
        <w:t>f</w:t>
      </w:r>
      <w:r w:rsidRPr="000251B2">
        <w:rPr>
          <w:lang w:val="en-US"/>
        </w:rPr>
        <w:t>un</w:t>
      </w:r>
      <w:r w:rsidR="000251B2" w:rsidRPr="000251B2">
        <w:rPr>
          <w:lang w:val="en-US"/>
        </w:rPr>
        <w:t>c</w:t>
      </w:r>
      <w:r w:rsidRPr="000251B2">
        <w:rPr>
          <w:lang w:val="en-US"/>
        </w:rPr>
        <w:t>tion:</w:t>
      </w:r>
      <w:r w:rsidRPr="000251B2">
        <w:rPr>
          <w:lang w:val="en-US"/>
        </w:rPr>
        <w:tab/>
        <w:t>______________________________________________</w:t>
      </w:r>
    </w:p>
    <w:p w14:paraId="0943BA80" w14:textId="1635C586" w:rsidR="00554954" w:rsidRPr="006D354E" w:rsidRDefault="000251B2" w:rsidP="00554954">
      <w:pPr>
        <w:spacing w:after="300"/>
        <w:rPr>
          <w:lang w:val="en-US"/>
        </w:rPr>
      </w:pPr>
      <w:r w:rsidRPr="006D354E">
        <w:rPr>
          <w:lang w:val="en-US"/>
        </w:rPr>
        <w:t>Signature</w:t>
      </w:r>
      <w:r w:rsidR="00554954" w:rsidRPr="006D354E">
        <w:rPr>
          <w:lang w:val="en-US"/>
        </w:rPr>
        <w:t>:</w:t>
      </w:r>
      <w:r w:rsidR="00554954" w:rsidRPr="006D354E">
        <w:rPr>
          <w:lang w:val="en-US"/>
        </w:rPr>
        <w:tab/>
        <w:t>______________________________________________</w:t>
      </w:r>
    </w:p>
    <w:p w14:paraId="065672C8" w14:textId="5F966D33" w:rsidR="00554954" w:rsidRPr="006D354E" w:rsidRDefault="000251B2" w:rsidP="0002257C">
      <w:pPr>
        <w:spacing w:after="300"/>
        <w:rPr>
          <w:lang w:val="en-US"/>
        </w:rPr>
      </w:pPr>
      <w:r w:rsidRPr="000251B2">
        <w:rPr>
          <w:lang w:val="en-US"/>
        </w:rPr>
        <w:t>Please return the release c</w:t>
      </w:r>
      <w:r>
        <w:rPr>
          <w:lang w:val="en-US"/>
        </w:rPr>
        <w:t xml:space="preserve">onfirmation </w:t>
      </w:r>
      <w:r w:rsidR="0002257C">
        <w:rPr>
          <w:lang w:val="en-US"/>
        </w:rPr>
        <w:t>to the following recipient by e-mail:</w:t>
      </w:r>
    </w:p>
    <w:p w14:paraId="3D7E1190" w14:textId="77777777" w:rsidR="00554954" w:rsidRPr="006D354E" w:rsidRDefault="00554954" w:rsidP="00554954">
      <w:pPr>
        <w:rPr>
          <w:b/>
          <w:bCs/>
          <w:lang w:val="en-US"/>
        </w:rPr>
      </w:pPr>
      <w:r w:rsidRPr="006D354E">
        <w:rPr>
          <w:b/>
          <w:bCs/>
          <w:lang w:val="en-US"/>
        </w:rPr>
        <w:t>andre.trochsler@hslu.ch</w:t>
      </w:r>
    </w:p>
    <w:p w14:paraId="28748FEA" w14:textId="77777777" w:rsidR="00554954" w:rsidRPr="006D354E" w:rsidRDefault="00554954" w:rsidP="00554954">
      <w:pPr>
        <w:rPr>
          <w:lang w:val="en-US"/>
        </w:rPr>
      </w:pPr>
    </w:p>
    <w:p w14:paraId="1AC1CC3E" w14:textId="7DCC9716" w:rsidR="00554954" w:rsidRPr="0002257C" w:rsidRDefault="0002257C" w:rsidP="00554954">
      <w:pPr>
        <w:rPr>
          <w:lang w:val="en-US"/>
        </w:rPr>
      </w:pPr>
      <w:r w:rsidRPr="0002257C">
        <w:rPr>
          <w:lang w:val="en-US"/>
        </w:rPr>
        <w:t>Thank you very much f</w:t>
      </w:r>
      <w:r>
        <w:rPr>
          <w:lang w:val="en-US"/>
        </w:rPr>
        <w:t>or your cooperation.</w:t>
      </w:r>
    </w:p>
    <w:p w14:paraId="17C51DE6" w14:textId="77777777" w:rsidR="00554954" w:rsidRPr="0002257C" w:rsidRDefault="00554954" w:rsidP="00554954">
      <w:pPr>
        <w:rPr>
          <w:lang w:val="en-US"/>
        </w:rPr>
      </w:pPr>
    </w:p>
    <w:p w14:paraId="0018BCF3" w14:textId="0AA6B67C" w:rsidR="00554954" w:rsidRDefault="0002257C" w:rsidP="00554954">
      <w:r>
        <w:t xml:space="preserve">Kind </w:t>
      </w:r>
      <w:proofErr w:type="spellStart"/>
      <w:r>
        <w:t>regards</w:t>
      </w:r>
      <w:proofErr w:type="spellEnd"/>
    </w:p>
    <w:p w14:paraId="07AADF72" w14:textId="77777777" w:rsidR="00587B8C" w:rsidRDefault="00587B8C" w:rsidP="00554954"/>
    <w:p w14:paraId="298C94FB" w14:textId="50157930" w:rsidR="00554954" w:rsidRPr="00C6782B" w:rsidRDefault="00554954" w:rsidP="00554954">
      <w:pPr>
        <w:pStyle w:val="Unterschrift"/>
      </w:pPr>
      <w:r>
        <w:t>André Trochsler</w:t>
      </w:r>
    </w:p>
    <w:p w14:paraId="06ABED89" w14:textId="77777777" w:rsidR="005D1D0B" w:rsidRDefault="005D1D0B" w:rsidP="00554954">
      <w:pPr>
        <w:pStyle w:val="Beilage"/>
      </w:pPr>
    </w:p>
    <w:sectPr w:rsidR="005D1D0B" w:rsidSect="00665413">
      <w:headerReference w:type="default" r:id="rId19"/>
      <w:footerReference w:type="default" r:id="rId20"/>
      <w:type w:val="continuous"/>
      <w:pgSz w:w="11906" w:h="16838" w:code="9"/>
      <w:pgMar w:top="1701" w:right="297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09FD" w14:textId="77777777" w:rsidR="00665413" w:rsidRPr="00C6782B" w:rsidRDefault="00665413">
      <w:r w:rsidRPr="00C6782B">
        <w:separator/>
      </w:r>
    </w:p>
  </w:endnote>
  <w:endnote w:type="continuationSeparator" w:id="0">
    <w:p w14:paraId="7C2AA3A1" w14:textId="77777777" w:rsidR="00665413" w:rsidRPr="00C6782B" w:rsidRDefault="00665413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88DD" w14:textId="77777777" w:rsidR="00537B20" w:rsidRDefault="00537B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D75D" w14:textId="0BE43920" w:rsidR="008B4B9C" w:rsidRPr="00241B6D" w:rsidRDefault="00241B6D" w:rsidP="00241B6D">
    <w:pPr>
      <w:pStyle w:val="Fuzeile"/>
      <w:tabs>
        <w:tab w:val="clear" w:pos="4513"/>
        <w:tab w:val="clear" w:pos="9026"/>
        <w:tab w:val="left" w:pos="7456"/>
      </w:tabs>
      <w:spacing w:line="210" w:lineRule="exact"/>
      <w:ind w:right="-1617"/>
      <w:rPr>
        <w:sz w:val="14"/>
        <w:szCs w:val="14"/>
      </w:rPr>
    </w:pPr>
    <w:r>
      <w:rPr>
        <w:sz w:val="14"/>
        <w:szCs w:val="14"/>
      </w:rPr>
      <w:tab/>
    </w:r>
    <w:r w:rsidR="0002257C">
      <w:rPr>
        <w:sz w:val="14"/>
        <w:szCs w:val="14"/>
      </w:rPr>
      <w:t>Page</w:t>
    </w:r>
    <w:r w:rsidRPr="00241B6D">
      <w:rPr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19A4" w14:textId="77777777" w:rsidR="00537B20" w:rsidRDefault="00537B2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A2D7" w14:textId="77777777" w:rsidR="006C4D77" w:rsidRPr="00731E48" w:rsidRDefault="00FE605E" w:rsidP="00E14841">
    <w:pPr>
      <w:pStyle w:val="Fuzeile"/>
      <w:tabs>
        <w:tab w:val="clear" w:pos="4513"/>
        <w:tab w:val="clear" w:pos="9026"/>
        <w:tab w:val="left" w:pos="7456"/>
      </w:tabs>
      <w:ind w:right="-1901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4B9478" wp14:editId="7D8BAA7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259A" w14:textId="77777777" w:rsidR="00665413" w:rsidRPr="00C6782B" w:rsidRDefault="00665413">
      <w:r w:rsidRPr="00C6782B">
        <w:separator/>
      </w:r>
    </w:p>
  </w:footnote>
  <w:footnote w:type="continuationSeparator" w:id="0">
    <w:p w14:paraId="24A1CBFA" w14:textId="77777777" w:rsidR="00665413" w:rsidRPr="00C6782B" w:rsidRDefault="00665413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9BB0" w14:textId="77777777" w:rsidR="00537B20" w:rsidRDefault="00537B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165F" w14:textId="77777777" w:rsidR="00504191" w:rsidRDefault="00FE605E" w:rsidP="00BA1D08">
    <w:bookmarkStart w:id="3" w:name="_DN_Hide_9"/>
    <w:bookmarkStart w:id="4" w:name="LogoP1"/>
    <w:r>
      <w:rPr>
        <w:noProof/>
      </w:rPr>
      <w:drawing>
        <wp:anchor distT="0" distB="0" distL="114300" distR="114300" simplePos="0" relativeHeight="251656704" behindDoc="0" locked="0" layoutInCell="1" allowOverlap="1" wp14:anchorId="3D993A28" wp14:editId="3A58E35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3"/>
    <w:r w:rsidR="00504191" w:rsidRPr="00C6782B">
      <w:t> </w:t>
    </w:r>
    <w:bookmarkEnd w:id="4"/>
  </w:p>
  <w:p w14:paraId="7DD6EFDB" w14:textId="77777777" w:rsidR="00504191" w:rsidRPr="006C3E11" w:rsidRDefault="00FE605E" w:rsidP="00BA1D08">
    <w:bookmarkStart w:id="5" w:name="_DN_Hide_10"/>
    <w:r>
      <w:rPr>
        <w:noProof/>
      </w:rPr>
      <w:drawing>
        <wp:anchor distT="0" distB="0" distL="114300" distR="114300" simplePos="0" relativeHeight="251657728" behindDoc="0" locked="0" layoutInCell="1" allowOverlap="1" wp14:anchorId="7F15DC56" wp14:editId="04B2D2B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712E" w14:textId="77777777" w:rsidR="00537B20" w:rsidRDefault="00537B2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A58F" w14:textId="77777777" w:rsidR="006C4D77" w:rsidRPr="00D77CCF" w:rsidRDefault="006C4D77" w:rsidP="00EC27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432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6728641">
    <w:abstractNumId w:val="4"/>
  </w:num>
  <w:num w:numId="2" w16cid:durableId="637493767">
    <w:abstractNumId w:val="3"/>
  </w:num>
  <w:num w:numId="3" w16cid:durableId="2053773751">
    <w:abstractNumId w:val="2"/>
  </w:num>
  <w:num w:numId="4" w16cid:durableId="895579778">
    <w:abstractNumId w:val="5"/>
  </w:num>
  <w:num w:numId="5" w16cid:durableId="214657906">
    <w:abstractNumId w:val="0"/>
  </w:num>
  <w:num w:numId="6" w16cid:durableId="1393850108">
    <w:abstractNumId w:val="0"/>
  </w:num>
  <w:num w:numId="7" w16cid:durableId="1192453041">
    <w:abstractNumId w:val="1"/>
  </w:num>
  <w:num w:numId="8" w16cid:durableId="1640569959">
    <w:abstractNumId w:val="1"/>
  </w:num>
  <w:num w:numId="9" w16cid:durableId="166990056">
    <w:abstractNumId w:val="1"/>
  </w:num>
  <w:num w:numId="10" w16cid:durableId="622272022">
    <w:abstractNumId w:val="1"/>
  </w:num>
  <w:num w:numId="11" w16cid:durableId="2033872124">
    <w:abstractNumId w:val="0"/>
  </w:num>
  <w:num w:numId="12" w16cid:durableId="210286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554954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57C"/>
    <w:rsid w:val="00022637"/>
    <w:rsid w:val="00023156"/>
    <w:rsid w:val="000235EE"/>
    <w:rsid w:val="000251B2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54B0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666BB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7844"/>
    <w:rsid w:val="001B066E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5C5"/>
    <w:rsid w:val="00276E6C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6F67"/>
    <w:rsid w:val="004A79D5"/>
    <w:rsid w:val="004B161E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2350"/>
    <w:rsid w:val="00525596"/>
    <w:rsid w:val="00527BD0"/>
    <w:rsid w:val="00532369"/>
    <w:rsid w:val="00532E77"/>
    <w:rsid w:val="00534CD8"/>
    <w:rsid w:val="005363EC"/>
    <w:rsid w:val="00536B3B"/>
    <w:rsid w:val="00537B20"/>
    <w:rsid w:val="00540BFD"/>
    <w:rsid w:val="00543809"/>
    <w:rsid w:val="00543858"/>
    <w:rsid w:val="00545AA8"/>
    <w:rsid w:val="00550F8A"/>
    <w:rsid w:val="005536C2"/>
    <w:rsid w:val="00553D8A"/>
    <w:rsid w:val="00554954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87B8C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413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328F"/>
    <w:rsid w:val="006C4D77"/>
    <w:rsid w:val="006C5501"/>
    <w:rsid w:val="006C56B9"/>
    <w:rsid w:val="006C5FD2"/>
    <w:rsid w:val="006C771A"/>
    <w:rsid w:val="006D2C41"/>
    <w:rsid w:val="006D2D03"/>
    <w:rsid w:val="006D354E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63B72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3166"/>
    <w:rsid w:val="008B4B9C"/>
    <w:rsid w:val="008B4DBE"/>
    <w:rsid w:val="008B752B"/>
    <w:rsid w:val="008B77D1"/>
    <w:rsid w:val="008C1146"/>
    <w:rsid w:val="008C1E19"/>
    <w:rsid w:val="008C2273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3F87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B37"/>
    <w:rsid w:val="00AE21D7"/>
    <w:rsid w:val="00AF21E4"/>
    <w:rsid w:val="00AF336D"/>
    <w:rsid w:val="00AF486A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5940"/>
    <w:rsid w:val="00B3176D"/>
    <w:rsid w:val="00B3304D"/>
    <w:rsid w:val="00B3385F"/>
    <w:rsid w:val="00B34833"/>
    <w:rsid w:val="00B34D30"/>
    <w:rsid w:val="00B37AF5"/>
    <w:rsid w:val="00B412D7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648B"/>
    <w:rsid w:val="00B975C4"/>
    <w:rsid w:val="00BA115C"/>
    <w:rsid w:val="00BA1D08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77A"/>
    <w:rsid w:val="00C358A5"/>
    <w:rsid w:val="00C41842"/>
    <w:rsid w:val="00C44B84"/>
    <w:rsid w:val="00C45A14"/>
    <w:rsid w:val="00C47B77"/>
    <w:rsid w:val="00C517A2"/>
    <w:rsid w:val="00C53C6A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150F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26A51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D78B7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27D55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7B90"/>
    <w:rsid w:val="00EF155D"/>
    <w:rsid w:val="00EF29A8"/>
    <w:rsid w:val="00EF6372"/>
    <w:rsid w:val="00EF755F"/>
    <w:rsid w:val="00EF7A81"/>
    <w:rsid w:val="00F00D38"/>
    <w:rsid w:val="00F03210"/>
    <w:rsid w:val="00F03737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05E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F7DD48"/>
  <w15:docId w15:val="{B81F9029-B9BB-498E-AA59-9D46B39A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806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2C209F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300C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2C209F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CD43EA"/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0CBB"/>
    <w:rPr>
      <w:sz w:val="16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5B2B3D"/>
    <w:rPr>
      <w:sz w:val="16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customStyle="1" w:styleId="BeilageKopie">
    <w:name w:val="Beilage Kopie"/>
    <w:basedOn w:val="Beilage"/>
    <w:next w:val="Beilage"/>
    <w:qFormat/>
    <w:rsid w:val="00882B76"/>
    <w:pPr>
      <w:ind w:left="851" w:hanging="851"/>
    </w:pPr>
  </w:style>
  <w:style w:type="paragraph" w:customStyle="1" w:styleId="Beilagekursiv">
    <w:name w:val="Beilage kursiv"/>
    <w:basedOn w:val="Beilage"/>
    <w:next w:val="Beilage"/>
    <w:qFormat/>
    <w:rsid w:val="00882B76"/>
    <w:rPr>
      <w:i/>
      <w:iCs/>
    </w:rPr>
  </w:style>
  <w:style w:type="paragraph" w:customStyle="1" w:styleId="ReferenceBlockLine1">
    <w:name w:val="ReferenceBlockLine1"/>
    <w:basedOn w:val="ReferenceBlock"/>
    <w:pPr>
      <w:spacing w:line="240" w:lineRule="auto"/>
    </w:pPr>
    <w:rPr>
      <w:sz w:val="6"/>
      <w:lang w:val="en-GB"/>
    </w:r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ReferenceBlockfett">
    <w:name w:val="ReferenceBlock fett"/>
    <w:basedOn w:val="ReferenceBlock"/>
    <w:next w:val="ReferenceBlock"/>
    <w:qFormat/>
    <w:pPr>
      <w:ind w:left="185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rochs\AppData\Local\Temp\Docunize\00%20Brief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ef919-e423-4e97-aa28-68135b894e03" xsi:nil="true"/>
    <lcf76f155ced4ddcb4097134ff3c332f xmlns="d6cddaae-7a7b-4988-8752-6bbb429ee5d9">
      <Terms xmlns="http://schemas.microsoft.com/office/infopath/2007/PartnerControls"/>
    </lcf76f155ced4ddcb4097134ff3c332f>
    <Vollst_x00e4_ndigkeit xmlns="d6cddaae-7a7b-4988-8752-6bbb429ee5d9">Ja</Vollst_x00e4_ndigke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19" ma:contentTypeDescription="Ein neues Dokument erstellen." ma:contentTypeScope="" ma:versionID="49570baba312667a6d816a7d2bebbb2c">
  <xsd:schema xmlns:xsd="http://www.w3.org/2001/XMLSchema" xmlns:xs="http://www.w3.org/2001/XMLSchema" xmlns:p="http://schemas.microsoft.com/office/2006/metadata/properties" xmlns:ns2="d6cddaae-7a7b-4988-8752-6bbb429ee5d9" xmlns:ns3="321ef919-e423-4e97-aa28-68135b894e03" targetNamespace="http://schemas.microsoft.com/office/2006/metadata/properties" ma:root="true" ma:fieldsID="6ae27a684bff63f7f38ed104100e4a8a" ns2:_="" ns3:_="">
    <xsd:import namespace="d6cddaae-7a7b-4988-8752-6bbb429ee5d9"/>
    <xsd:import namespace="321ef919-e423-4e97-aa28-68135b89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ollst_x00e4_ndigkei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Vollst_x00e4_ndigkeit" ma:index="16" nillable="true" ma:displayName="Vollständigkeit" ma:default="Ja" ma:format="Dropdown" ma:internalName="Vollst_x00e4_ndigkeit">
      <xsd:simpleType>
        <xsd:restriction base="dms:Choice">
          <xsd:enumeration value="Ja"/>
          <xsd:enumeration value="Nein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f919-e423-4e97-aa28-68135b894e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cef1ff-fbbc-4364-929f-cfd376cbeb6a}" ma:internalName="TaxCatchAll" ma:showField="CatchAllData" ma:web="321ef919-e423-4e97-aa28-68135b89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fficeatwork xmlns="http://schemas.officeatwork.com/Document">eNp7v3u/jUt+cmlual6JnY1PYl56aWJ6qp2RgampjT6ca6MPVwMA6D4SQg==</officeatwork>
</file>

<file path=customXml/item4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2A485-DEE0-4F96-837C-64FCE9378252}">
  <ds:schemaRefs>
    <ds:schemaRef ds:uri="http://schemas.microsoft.com/office/2006/metadata/properties"/>
    <ds:schemaRef ds:uri="http://schemas.microsoft.com/office/infopath/2007/PartnerControls"/>
    <ds:schemaRef ds:uri="321ef919-e423-4e97-aa28-68135b894e03"/>
    <ds:schemaRef ds:uri="d6cddaae-7a7b-4988-8752-6bbb429ee5d9"/>
  </ds:schemaRefs>
</ds:datastoreItem>
</file>

<file path=customXml/itemProps2.xml><?xml version="1.0" encoding="utf-8"?>
<ds:datastoreItem xmlns:ds="http://schemas.openxmlformats.org/officeDocument/2006/customXml" ds:itemID="{3C4EE05C-4C05-4338-9F63-AF5528F54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321ef919-e423-4e97-aa28-68135b89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503B9E-3C1E-4609-AB87-53F0B7DFC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Brief.dotm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Trochsler André HSLU T&amp;A</dc:creator>
  <cp:keywords/>
  <cp:lastModifiedBy>Trochsler André HSLU T&amp;A</cp:lastModifiedBy>
  <cp:revision>16</cp:revision>
  <cp:lastPrinted>2007-08-22T23:57:00Z</cp:lastPrinted>
  <dcterms:created xsi:type="dcterms:W3CDTF">2024-05-07T09:06:00Z</dcterms:created>
  <dcterms:modified xsi:type="dcterms:W3CDTF">2024-05-15T09:41:00Z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575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2024-05-07T08:38:18Z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ab151fa6-ab68-4e7b-b31c-6d14406cec53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ContentTypeId">
    <vt:lpwstr>0x010100E309B787EF347B4F9B76BC4960196EA8</vt:lpwstr>
  </property>
  <property fmtid="{D5CDD505-2E9C-101B-9397-08002B2CF9AE}" pid="12" name="MediaServiceImageTags">
    <vt:lpwstr/>
  </property>
</Properties>
</file>